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21" w:rsidRPr="00D72D98" w:rsidRDefault="00D72D98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72"/>
          <w:szCs w:val="72"/>
          <w:lang w:val="en-US"/>
        </w:rPr>
      </w:pPr>
      <w:r w:rsidRPr="00D72D98">
        <w:rPr>
          <w:rFonts w:ascii="Book Antiqua" w:hAnsi="Book Antiqua"/>
          <w:b/>
          <w:sz w:val="72"/>
          <w:szCs w:val="72"/>
          <w:lang w:val="en-US"/>
        </w:rPr>
        <w:t>Whiskeys gone</w:t>
      </w:r>
    </w:p>
    <w:p w:rsidR="00586421" w:rsidRPr="00D72D98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proofErr w:type="spellStart"/>
      <w:r w:rsidRPr="00D72D98">
        <w:rPr>
          <w:sz w:val="20"/>
          <w:szCs w:val="20"/>
          <w:lang w:val="en-US"/>
        </w:rPr>
        <w:t>Choreograaf</w:t>
      </w:r>
      <w:proofErr w:type="spellEnd"/>
      <w:r w:rsidRPr="00D72D98">
        <w:rPr>
          <w:sz w:val="20"/>
          <w:szCs w:val="20"/>
          <w:lang w:val="en-US"/>
        </w:rPr>
        <w:tab/>
        <w:t xml:space="preserve">: </w:t>
      </w:r>
      <w:r w:rsidR="00D72D98" w:rsidRPr="00D72D98">
        <w:rPr>
          <w:sz w:val="20"/>
          <w:szCs w:val="20"/>
          <w:lang w:val="en-US"/>
        </w:rPr>
        <w:t>Rob Fowler</w:t>
      </w:r>
    </w:p>
    <w:p w:rsidR="00586421" w:rsidRPr="00D72D98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D72D98">
        <w:rPr>
          <w:sz w:val="20"/>
          <w:szCs w:val="20"/>
          <w:lang w:val="en-US"/>
        </w:rPr>
        <w:t xml:space="preserve">Type </w:t>
      </w:r>
      <w:proofErr w:type="spellStart"/>
      <w:r w:rsidRPr="00D72D98">
        <w:rPr>
          <w:sz w:val="20"/>
          <w:szCs w:val="20"/>
          <w:lang w:val="en-US"/>
        </w:rPr>
        <w:t>dans</w:t>
      </w:r>
      <w:proofErr w:type="spellEnd"/>
      <w:r w:rsidRPr="00D72D98">
        <w:rPr>
          <w:sz w:val="20"/>
          <w:szCs w:val="20"/>
          <w:lang w:val="en-US"/>
        </w:rPr>
        <w:tab/>
        <w:t xml:space="preserve">: </w:t>
      </w:r>
      <w:r w:rsidR="00D72D98" w:rsidRPr="00D72D98">
        <w:rPr>
          <w:sz w:val="20"/>
          <w:szCs w:val="20"/>
          <w:lang w:val="en-US"/>
        </w:rPr>
        <w:t>4-wall line dance</w:t>
      </w:r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0712">
        <w:rPr>
          <w:sz w:val="20"/>
          <w:szCs w:val="20"/>
        </w:rPr>
        <w:t>Niveau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D72D98">
        <w:rPr>
          <w:sz w:val="20"/>
          <w:szCs w:val="20"/>
        </w:rPr>
        <w:t xml:space="preserve">easy </w:t>
      </w:r>
      <w:proofErr w:type="spellStart"/>
      <w:r w:rsidR="00D72D98">
        <w:rPr>
          <w:sz w:val="20"/>
          <w:szCs w:val="20"/>
        </w:rPr>
        <w:t>intermediate</w:t>
      </w:r>
      <w:proofErr w:type="spellEnd"/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0712">
        <w:rPr>
          <w:sz w:val="20"/>
          <w:szCs w:val="20"/>
        </w:rPr>
        <w:t>Tellen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D72D98">
        <w:rPr>
          <w:sz w:val="20"/>
          <w:szCs w:val="20"/>
        </w:rPr>
        <w:t>72</w:t>
      </w:r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Tempo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D72D98">
        <w:rPr>
          <w:sz w:val="20"/>
          <w:szCs w:val="20"/>
        </w:rPr>
        <w:t xml:space="preserve">129 </w:t>
      </w:r>
      <w:proofErr w:type="spellStart"/>
      <w:r w:rsidR="00D72D98">
        <w:rPr>
          <w:sz w:val="20"/>
          <w:szCs w:val="20"/>
        </w:rPr>
        <w:t>bpm</w:t>
      </w:r>
      <w:proofErr w:type="spellEnd"/>
    </w:p>
    <w:p w:rsidR="00586421" w:rsidRPr="00D72D98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25F3F">
        <w:rPr>
          <w:sz w:val="20"/>
          <w:szCs w:val="20"/>
        </w:rPr>
        <w:t>Muziek</w:t>
      </w:r>
      <w:r w:rsidRPr="00D72D98">
        <w:rPr>
          <w:sz w:val="20"/>
          <w:szCs w:val="20"/>
        </w:rPr>
        <w:tab/>
        <w:t xml:space="preserve">: </w:t>
      </w:r>
      <w:proofErr w:type="spellStart"/>
      <w:r w:rsidR="00D72D98" w:rsidRPr="00D72D98">
        <w:rPr>
          <w:i/>
          <w:sz w:val="20"/>
          <w:szCs w:val="20"/>
        </w:rPr>
        <w:t>Whiskey’s</w:t>
      </w:r>
      <w:proofErr w:type="spellEnd"/>
      <w:r w:rsidR="00D72D98" w:rsidRPr="00D72D98">
        <w:rPr>
          <w:i/>
          <w:sz w:val="20"/>
          <w:szCs w:val="20"/>
        </w:rPr>
        <w:t xml:space="preserve"> </w:t>
      </w:r>
      <w:proofErr w:type="spellStart"/>
      <w:r w:rsidR="00D72D98" w:rsidRPr="00D72D98">
        <w:rPr>
          <w:i/>
          <w:sz w:val="20"/>
          <w:szCs w:val="20"/>
        </w:rPr>
        <w:t>gone</w:t>
      </w:r>
      <w:proofErr w:type="spellEnd"/>
      <w:r w:rsidR="00D72D98">
        <w:rPr>
          <w:sz w:val="20"/>
          <w:szCs w:val="20"/>
        </w:rPr>
        <w:t xml:space="preserve">, </w:t>
      </w:r>
      <w:proofErr w:type="spellStart"/>
      <w:r w:rsidR="00D72D98">
        <w:rPr>
          <w:sz w:val="20"/>
          <w:szCs w:val="20"/>
        </w:rPr>
        <w:t>Zac</w:t>
      </w:r>
      <w:proofErr w:type="spellEnd"/>
      <w:r w:rsidR="00D72D98">
        <w:rPr>
          <w:sz w:val="20"/>
          <w:szCs w:val="20"/>
        </w:rPr>
        <w:t xml:space="preserve"> Brown Band</w:t>
      </w:r>
    </w:p>
    <w:p w:rsidR="00586421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D72D98">
        <w:rPr>
          <w:sz w:val="20"/>
          <w:szCs w:val="20"/>
        </w:rPr>
        <w:t>Bron</w:t>
      </w:r>
      <w:r w:rsidRPr="00D72D98">
        <w:rPr>
          <w:sz w:val="20"/>
          <w:szCs w:val="20"/>
        </w:rPr>
        <w:tab/>
        <w:t xml:space="preserve">: </w:t>
      </w:r>
      <w:r w:rsidR="00D72D98" w:rsidRPr="00D72D98">
        <w:rPr>
          <w:sz w:val="20"/>
          <w:szCs w:val="20"/>
        </w:rPr>
        <w:t>Jos Slijpen</w:t>
      </w:r>
    </w:p>
    <w:p w:rsidR="00F25F3F" w:rsidRDefault="00F25F3F" w:rsidP="00880712">
      <w:pPr>
        <w:rPr>
          <w:sz w:val="20"/>
          <w:szCs w:val="20"/>
        </w:rPr>
      </w:pPr>
    </w:p>
    <w:p w:rsidR="00062D01" w:rsidRDefault="00062D01" w:rsidP="00880712">
      <w:pPr>
        <w:rPr>
          <w:sz w:val="20"/>
          <w:szCs w:val="20"/>
        </w:rPr>
        <w:sectPr w:rsidR="00062D01" w:rsidSect="00D0264C">
          <w:footerReference w:type="default" r:id="rId6"/>
          <w:pgSz w:w="11906" w:h="16838"/>
          <w:pgMar w:top="488" w:right="1418" w:bottom="964" w:left="1418" w:header="357" w:footer="629" w:gutter="0"/>
          <w:cols w:space="708"/>
          <w:docGrid w:linePitch="360"/>
        </w:sectPr>
      </w:pPr>
    </w:p>
    <w:p w:rsidR="00553C69" w:rsidRPr="00D0264C" w:rsidRDefault="00D72D98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lastRenderedPageBreak/>
        <w:t>Intro 8 tellen</w:t>
      </w:r>
    </w:p>
    <w:p w:rsidR="00D72D98" w:rsidRPr="00D0264C" w:rsidRDefault="00D72D98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</w:p>
    <w:p w:rsidR="00D72D98" w:rsidRPr="00D0264C" w:rsidRDefault="00D72D98" w:rsidP="00D0264C">
      <w:pPr>
        <w:tabs>
          <w:tab w:val="left" w:pos="357"/>
          <w:tab w:val="left" w:pos="902"/>
          <w:tab w:val="left" w:pos="3600"/>
        </w:tabs>
        <w:rPr>
          <w:b/>
          <w:sz w:val="18"/>
          <w:szCs w:val="18"/>
          <w:lang w:val="en-US"/>
        </w:rPr>
      </w:pPr>
      <w:r w:rsidRPr="00D0264C">
        <w:rPr>
          <w:b/>
          <w:sz w:val="18"/>
          <w:szCs w:val="18"/>
          <w:lang w:val="en-US"/>
        </w:rPr>
        <w:t>R KICK FWD-SIDE, SAILOR STEP, PIVOT ½ TURN R 2X</w:t>
      </w:r>
    </w:p>
    <w:p w:rsidR="00D72D98" w:rsidRPr="00D0264C" w:rsidRDefault="00D72D98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1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kick voor</w:t>
      </w:r>
    </w:p>
    <w:p w:rsidR="00D72D98" w:rsidRPr="00D0264C" w:rsidRDefault="00D72D98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2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kick rechts opzij</w:t>
      </w:r>
    </w:p>
    <w:p w:rsidR="00D72D98" w:rsidRPr="00D0264C" w:rsidRDefault="00D72D98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3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stap gekruist achter LV</w:t>
      </w:r>
    </w:p>
    <w:p w:rsidR="00D72D98" w:rsidRPr="00D0264C" w:rsidRDefault="00D72D98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&amp;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stap links opzij</w:t>
      </w:r>
    </w:p>
    <w:p w:rsidR="00D72D98" w:rsidRPr="00D0264C" w:rsidRDefault="00D72D98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4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stap rechts opzij</w:t>
      </w:r>
    </w:p>
    <w:p w:rsidR="00D72D98" w:rsidRPr="00D0264C" w:rsidRDefault="00D72D98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5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stap voor</w:t>
      </w:r>
    </w:p>
    <w:p w:rsidR="00D72D98" w:rsidRPr="00D0264C" w:rsidRDefault="00D72D98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6</w:t>
      </w:r>
      <w:r w:rsidRPr="00D0264C">
        <w:rPr>
          <w:sz w:val="18"/>
          <w:szCs w:val="18"/>
        </w:rPr>
        <w:tab/>
        <w:t>LV+RV draai ½ rechtsom</w:t>
      </w:r>
    </w:p>
    <w:p w:rsidR="00D72D98" w:rsidRPr="00D0264C" w:rsidRDefault="00D72D98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7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stap voor</w:t>
      </w:r>
    </w:p>
    <w:p w:rsidR="00D72D98" w:rsidRPr="00D0264C" w:rsidRDefault="00D72D98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8</w:t>
      </w:r>
      <w:r w:rsidRPr="00D0264C">
        <w:rPr>
          <w:sz w:val="18"/>
          <w:szCs w:val="18"/>
        </w:rPr>
        <w:tab/>
        <w:t>LV+RV draai ½ rechtsom</w:t>
      </w:r>
    </w:p>
    <w:p w:rsidR="00D72D98" w:rsidRPr="00D0264C" w:rsidRDefault="00D72D98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</w:p>
    <w:p w:rsidR="00D72D98" w:rsidRPr="00D0264C" w:rsidRDefault="00D72D98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  <w:lang w:val="en-US"/>
        </w:rPr>
      </w:pPr>
      <w:r w:rsidRPr="00D0264C">
        <w:rPr>
          <w:b/>
          <w:sz w:val="18"/>
          <w:szCs w:val="18"/>
          <w:lang w:val="en-US"/>
        </w:rPr>
        <w:t>L KICK FWD-SIDE, SAILOR STEP, PIVOT ½ TURN L 2X</w:t>
      </w:r>
    </w:p>
    <w:p w:rsidR="00D72D98" w:rsidRPr="00D0264C" w:rsidRDefault="00D72D98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1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kick voor</w:t>
      </w:r>
    </w:p>
    <w:p w:rsidR="00D72D98" w:rsidRPr="00D0264C" w:rsidRDefault="00D72D98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2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kick links opzij</w:t>
      </w:r>
    </w:p>
    <w:p w:rsidR="00D72D98" w:rsidRPr="00D0264C" w:rsidRDefault="00D72D98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3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stap gekruist achter RV</w:t>
      </w:r>
    </w:p>
    <w:p w:rsidR="00D72D98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&amp;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stap rechts opzij</w:t>
      </w:r>
    </w:p>
    <w:p w:rsidR="00D0264C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4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stap links opzij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5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stap voor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6</w:t>
      </w:r>
      <w:r w:rsidRPr="00D0264C">
        <w:rPr>
          <w:sz w:val="18"/>
          <w:szCs w:val="18"/>
        </w:rPr>
        <w:tab/>
        <w:t>RV+LV draai ½ linksom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7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stap voor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8</w:t>
      </w:r>
      <w:r w:rsidRPr="00D0264C">
        <w:rPr>
          <w:sz w:val="18"/>
          <w:szCs w:val="18"/>
        </w:rPr>
        <w:tab/>
        <w:t>RV+LV draai ½ linksom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  <w:lang w:val="en-US"/>
        </w:rPr>
      </w:pPr>
      <w:r w:rsidRPr="00D0264C">
        <w:rPr>
          <w:b/>
          <w:sz w:val="18"/>
          <w:szCs w:val="18"/>
          <w:lang w:val="en-US"/>
        </w:rPr>
        <w:t>ROCK STEP, ¼ TURN CHASSE R, JAZZ BOX CROSS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1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rock voor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2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gewicht terug op LV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3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stap rechts opzij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&amp;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stap naast RV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4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draai ¼ rechtsom en stap voor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5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stap gekruist voor RV</w:t>
      </w:r>
      <w:r w:rsidRPr="00D0264C">
        <w:rPr>
          <w:sz w:val="18"/>
          <w:szCs w:val="18"/>
        </w:rPr>
        <w:br/>
        <w:t>6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stap achter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7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stap links opzij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8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stap gekruist voor LV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  <w:lang w:val="en-US"/>
        </w:rPr>
      </w:pPr>
      <w:r w:rsidRPr="00D0264C">
        <w:rPr>
          <w:b/>
          <w:sz w:val="18"/>
          <w:szCs w:val="18"/>
          <w:lang w:val="en-US"/>
        </w:rPr>
        <w:t>CHASSE L, ROCK STEP, SIDE, CLAP AND SIDE TOUCH WITH CLAP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1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stap links opzij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&amp;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stap naast LV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2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stap links opzij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3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rock achter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4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gewicht terug op LV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5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stap rechts opzij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6</w:t>
      </w:r>
      <w:r w:rsidRPr="00D0264C">
        <w:rPr>
          <w:sz w:val="18"/>
          <w:szCs w:val="18"/>
        </w:rPr>
        <w:tab/>
      </w:r>
      <w:r w:rsidRPr="00D0264C">
        <w:rPr>
          <w:sz w:val="18"/>
          <w:szCs w:val="18"/>
        </w:rPr>
        <w:tab/>
        <w:t>rust en klap in handen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&amp;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stap naast RV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7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stap rechts opzij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8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tik teen naast RV en klap in handen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b/>
          <w:sz w:val="18"/>
          <w:szCs w:val="18"/>
        </w:rPr>
      </w:pPr>
      <w:r w:rsidRPr="00D0264C">
        <w:rPr>
          <w:b/>
          <w:sz w:val="18"/>
          <w:szCs w:val="18"/>
        </w:rPr>
        <w:t>TOE, HEEL, TRIPLE STEP, 2X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1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tik teen naast RV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2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tik hak naast RV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3&amp;4</w:t>
      </w:r>
      <w:r w:rsidRPr="00D0264C">
        <w:rPr>
          <w:sz w:val="18"/>
          <w:szCs w:val="18"/>
        </w:rPr>
        <w:tab/>
      </w:r>
      <w:r w:rsidRPr="00D0264C">
        <w:rPr>
          <w:sz w:val="18"/>
          <w:szCs w:val="18"/>
        </w:rPr>
        <w:tab/>
        <w:t>stap op de plaats met L/R/L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5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tik teen naast LV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6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tik hak naast LV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7&amp;8</w:t>
      </w:r>
      <w:r w:rsidRPr="00D0264C">
        <w:rPr>
          <w:sz w:val="18"/>
          <w:szCs w:val="18"/>
        </w:rPr>
        <w:tab/>
      </w:r>
      <w:r w:rsidRPr="00D0264C">
        <w:rPr>
          <w:sz w:val="18"/>
          <w:szCs w:val="18"/>
        </w:rPr>
        <w:tab/>
        <w:t>stap op de plaats met R/L/R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  <w:lang w:val="en-US"/>
        </w:rPr>
      </w:pPr>
      <w:r w:rsidRPr="00D0264C">
        <w:rPr>
          <w:b/>
          <w:sz w:val="18"/>
          <w:szCs w:val="18"/>
          <w:lang w:val="en-US"/>
        </w:rPr>
        <w:t>ROCK STEP, ½ TURN SHUFFLE L, PIVOT ½ TURN L, FULL TURN LEFT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1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rock voor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2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gewicht terug op RV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lastRenderedPageBreak/>
        <w:t>3&amp;4</w:t>
      </w:r>
      <w:r w:rsidRPr="00D0264C">
        <w:rPr>
          <w:sz w:val="18"/>
          <w:szCs w:val="18"/>
        </w:rPr>
        <w:tab/>
      </w:r>
      <w:r w:rsidRPr="00D0264C">
        <w:rPr>
          <w:sz w:val="18"/>
          <w:szCs w:val="18"/>
        </w:rPr>
        <w:tab/>
      </w:r>
      <w:proofErr w:type="spellStart"/>
      <w:r w:rsidRPr="00D0264C">
        <w:rPr>
          <w:sz w:val="18"/>
          <w:szCs w:val="18"/>
        </w:rPr>
        <w:t>shuffle</w:t>
      </w:r>
      <w:proofErr w:type="spellEnd"/>
      <w:r w:rsidRPr="00D0264C">
        <w:rPr>
          <w:sz w:val="18"/>
          <w:szCs w:val="18"/>
        </w:rPr>
        <w:t xml:space="preserve"> ½ draai linksom met L/R/L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5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stap voor</w:t>
      </w:r>
    </w:p>
    <w:p w:rsidR="00561D2E" w:rsidRPr="00D0264C" w:rsidRDefault="00561D2E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6</w:t>
      </w:r>
      <w:r w:rsidRPr="00D0264C">
        <w:rPr>
          <w:sz w:val="18"/>
          <w:szCs w:val="18"/>
        </w:rPr>
        <w:tab/>
        <w:t xml:space="preserve">RV+LV draai ½ linksom </w:t>
      </w:r>
    </w:p>
    <w:p w:rsidR="00702C34" w:rsidRPr="00D0264C" w:rsidRDefault="00702C34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7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draai ½ linksom en stap achter</w:t>
      </w:r>
    </w:p>
    <w:p w:rsidR="00702C34" w:rsidRPr="00D0264C" w:rsidRDefault="00702C34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8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draai ½ linksom en stap voor</w:t>
      </w:r>
    </w:p>
    <w:p w:rsidR="00702C34" w:rsidRPr="00D0264C" w:rsidRDefault="00702C34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i/>
          <w:sz w:val="18"/>
          <w:szCs w:val="18"/>
        </w:rPr>
        <w:t>Optie tellen 7-8: loop naar voren met R/L</w:t>
      </w:r>
    </w:p>
    <w:p w:rsidR="00702C34" w:rsidRPr="00D0264C" w:rsidRDefault="00702C34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</w:p>
    <w:p w:rsidR="00702C34" w:rsidRPr="00D0264C" w:rsidRDefault="00702C34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b/>
          <w:sz w:val="18"/>
          <w:szCs w:val="18"/>
        </w:rPr>
        <w:t>TOE, HEEL, TRIPLE STEP, 2X</w:t>
      </w:r>
    </w:p>
    <w:p w:rsidR="00702C34" w:rsidRPr="00D0264C" w:rsidRDefault="00702C34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1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tik teen naast LV</w:t>
      </w:r>
    </w:p>
    <w:p w:rsidR="00702C34" w:rsidRPr="00D0264C" w:rsidRDefault="00702C34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2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tik hak naast LV</w:t>
      </w:r>
    </w:p>
    <w:p w:rsidR="00702C34" w:rsidRPr="00D0264C" w:rsidRDefault="00702C34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3&amp;4</w:t>
      </w:r>
      <w:r w:rsidRPr="00D0264C">
        <w:rPr>
          <w:sz w:val="18"/>
          <w:szCs w:val="18"/>
        </w:rPr>
        <w:tab/>
      </w:r>
      <w:r w:rsidRPr="00D0264C">
        <w:rPr>
          <w:sz w:val="18"/>
          <w:szCs w:val="18"/>
        </w:rPr>
        <w:tab/>
        <w:t>stap op de plaats met R/L/R</w:t>
      </w:r>
    </w:p>
    <w:p w:rsidR="00702C34" w:rsidRPr="00D0264C" w:rsidRDefault="00702C34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5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tik teen naast RV</w:t>
      </w:r>
    </w:p>
    <w:p w:rsidR="00702C34" w:rsidRPr="00D0264C" w:rsidRDefault="00702C34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6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tik hak naast RV</w:t>
      </w:r>
    </w:p>
    <w:p w:rsidR="00702C34" w:rsidRPr="00D0264C" w:rsidRDefault="00702C34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7&amp;8</w:t>
      </w:r>
      <w:r w:rsidRPr="00D0264C">
        <w:rPr>
          <w:sz w:val="18"/>
          <w:szCs w:val="18"/>
        </w:rPr>
        <w:tab/>
      </w:r>
      <w:r w:rsidRPr="00D0264C">
        <w:rPr>
          <w:sz w:val="18"/>
          <w:szCs w:val="18"/>
        </w:rPr>
        <w:tab/>
        <w:t>stap op de plaats met L/R/L</w:t>
      </w:r>
    </w:p>
    <w:p w:rsidR="00702C34" w:rsidRPr="00D0264C" w:rsidRDefault="00702C34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</w:p>
    <w:p w:rsidR="00702C34" w:rsidRPr="00D0264C" w:rsidRDefault="00702C34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  <w:lang w:val="en-US"/>
        </w:rPr>
      </w:pPr>
      <w:r w:rsidRPr="00D0264C">
        <w:rPr>
          <w:b/>
          <w:sz w:val="18"/>
          <w:szCs w:val="18"/>
          <w:lang w:val="en-US"/>
        </w:rPr>
        <w:t>STOMP FWD, CLAP, STOMP FWD, CLAP, WALK BACK 3X, STEP TOGETHER</w:t>
      </w:r>
    </w:p>
    <w:p w:rsidR="00702C34" w:rsidRPr="00D0264C" w:rsidRDefault="00702C34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1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stamp rechts diagonaal voor</w:t>
      </w:r>
    </w:p>
    <w:p w:rsidR="00702C34" w:rsidRPr="00D0264C" w:rsidRDefault="00702C34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2</w:t>
      </w:r>
      <w:r w:rsidRPr="00D0264C">
        <w:rPr>
          <w:sz w:val="18"/>
          <w:szCs w:val="18"/>
        </w:rPr>
        <w:tab/>
      </w:r>
      <w:r w:rsidRPr="00D0264C">
        <w:rPr>
          <w:sz w:val="18"/>
          <w:szCs w:val="18"/>
        </w:rPr>
        <w:tab/>
        <w:t>klap in handen</w:t>
      </w:r>
    </w:p>
    <w:p w:rsidR="00702C34" w:rsidRPr="00D0264C" w:rsidRDefault="00702C34" w:rsidP="00D0264C">
      <w:pPr>
        <w:tabs>
          <w:tab w:val="left" w:pos="357"/>
          <w:tab w:val="left" w:pos="902"/>
          <w:tab w:val="left" w:pos="3600"/>
        </w:tabs>
        <w:rPr>
          <w:b/>
          <w:sz w:val="18"/>
          <w:szCs w:val="18"/>
        </w:rPr>
      </w:pPr>
      <w:r w:rsidRPr="00D0264C">
        <w:rPr>
          <w:sz w:val="18"/>
          <w:szCs w:val="18"/>
        </w:rPr>
        <w:t>3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stamp links diagonaal voor</w:t>
      </w:r>
      <w:r w:rsidRPr="00D0264C">
        <w:rPr>
          <w:b/>
          <w:sz w:val="18"/>
          <w:szCs w:val="18"/>
        </w:rPr>
        <w:t xml:space="preserve"> </w:t>
      </w:r>
    </w:p>
    <w:p w:rsidR="00702C34" w:rsidRPr="00D0264C" w:rsidRDefault="00702C34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4</w:t>
      </w:r>
      <w:r w:rsidRPr="00D0264C">
        <w:rPr>
          <w:b/>
          <w:sz w:val="18"/>
          <w:szCs w:val="18"/>
        </w:rPr>
        <w:tab/>
      </w:r>
      <w:r w:rsidRPr="00D0264C">
        <w:rPr>
          <w:sz w:val="18"/>
          <w:szCs w:val="18"/>
        </w:rPr>
        <w:tab/>
        <w:t>klap in handen</w:t>
      </w:r>
    </w:p>
    <w:p w:rsidR="00702C34" w:rsidRPr="00D0264C" w:rsidRDefault="00702C34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5-7</w:t>
      </w:r>
      <w:r w:rsidRPr="00D0264C">
        <w:rPr>
          <w:sz w:val="18"/>
          <w:szCs w:val="18"/>
        </w:rPr>
        <w:tab/>
      </w:r>
      <w:r w:rsidRPr="00D0264C">
        <w:rPr>
          <w:sz w:val="18"/>
          <w:szCs w:val="18"/>
        </w:rPr>
        <w:tab/>
        <w:t>loop achteruit met R/L/R</w:t>
      </w:r>
    </w:p>
    <w:p w:rsidR="00702C34" w:rsidRPr="00D0264C" w:rsidRDefault="00702C34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8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stap naast RV</w:t>
      </w:r>
    </w:p>
    <w:p w:rsidR="00702C34" w:rsidRPr="00D0264C" w:rsidRDefault="00702C34" w:rsidP="00D0264C">
      <w:pPr>
        <w:tabs>
          <w:tab w:val="left" w:pos="357"/>
          <w:tab w:val="left" w:pos="902"/>
          <w:tab w:val="left" w:pos="3600"/>
        </w:tabs>
        <w:rPr>
          <w:i/>
          <w:sz w:val="18"/>
          <w:szCs w:val="18"/>
        </w:rPr>
      </w:pPr>
      <w:r w:rsidRPr="00D0264C">
        <w:rPr>
          <w:i/>
          <w:sz w:val="18"/>
          <w:szCs w:val="18"/>
        </w:rPr>
        <w:t xml:space="preserve">* Hier </w:t>
      </w:r>
      <w:proofErr w:type="spellStart"/>
      <w:r w:rsidRPr="00D0264C">
        <w:rPr>
          <w:i/>
          <w:sz w:val="18"/>
          <w:szCs w:val="18"/>
        </w:rPr>
        <w:t>herstarts</w:t>
      </w:r>
      <w:proofErr w:type="spellEnd"/>
      <w:r w:rsidRPr="00D0264C">
        <w:rPr>
          <w:i/>
          <w:sz w:val="18"/>
          <w:szCs w:val="18"/>
        </w:rPr>
        <w:t xml:space="preserve"> in 3</w:t>
      </w:r>
      <w:r w:rsidRPr="00D0264C">
        <w:rPr>
          <w:i/>
          <w:sz w:val="18"/>
          <w:szCs w:val="18"/>
          <w:vertAlign w:val="superscript"/>
        </w:rPr>
        <w:t>e</w:t>
      </w:r>
      <w:r w:rsidR="00D0264C" w:rsidRPr="00D0264C">
        <w:rPr>
          <w:i/>
          <w:sz w:val="18"/>
          <w:szCs w:val="18"/>
        </w:rPr>
        <w:t>,</w:t>
      </w:r>
      <w:r w:rsidRPr="00D0264C">
        <w:rPr>
          <w:i/>
          <w:sz w:val="18"/>
          <w:szCs w:val="18"/>
        </w:rPr>
        <w:t xml:space="preserve">  4</w:t>
      </w:r>
      <w:r w:rsidRPr="00D0264C">
        <w:rPr>
          <w:i/>
          <w:sz w:val="18"/>
          <w:szCs w:val="18"/>
          <w:vertAlign w:val="superscript"/>
        </w:rPr>
        <w:t>e</w:t>
      </w:r>
      <w:r w:rsidR="00D0264C" w:rsidRPr="00D0264C">
        <w:rPr>
          <w:i/>
          <w:sz w:val="18"/>
          <w:szCs w:val="18"/>
          <w:vertAlign w:val="superscript"/>
        </w:rPr>
        <w:t xml:space="preserve"> </w:t>
      </w:r>
      <w:r w:rsidR="00D0264C" w:rsidRPr="00D0264C">
        <w:rPr>
          <w:i/>
          <w:sz w:val="18"/>
          <w:szCs w:val="18"/>
        </w:rPr>
        <w:t>en</w:t>
      </w:r>
      <w:r w:rsidR="00D0264C" w:rsidRPr="00D0264C">
        <w:rPr>
          <w:i/>
          <w:sz w:val="18"/>
          <w:szCs w:val="18"/>
          <w:vertAlign w:val="superscript"/>
        </w:rPr>
        <w:t xml:space="preserve"> </w:t>
      </w:r>
      <w:r w:rsidR="00D0264C" w:rsidRPr="00D0264C">
        <w:rPr>
          <w:i/>
          <w:sz w:val="18"/>
          <w:szCs w:val="18"/>
        </w:rPr>
        <w:t>5</w:t>
      </w:r>
      <w:r w:rsidR="00D0264C" w:rsidRPr="00D0264C">
        <w:rPr>
          <w:i/>
          <w:sz w:val="18"/>
          <w:szCs w:val="18"/>
          <w:vertAlign w:val="superscript"/>
        </w:rPr>
        <w:t xml:space="preserve">e </w:t>
      </w:r>
      <w:r w:rsidRPr="00D0264C">
        <w:rPr>
          <w:i/>
          <w:sz w:val="18"/>
          <w:szCs w:val="18"/>
        </w:rPr>
        <w:t xml:space="preserve"> muur</w:t>
      </w:r>
    </w:p>
    <w:p w:rsidR="00103F3D" w:rsidRPr="00D0264C" w:rsidRDefault="00103F3D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</w:p>
    <w:p w:rsidR="00103F3D" w:rsidRPr="00D0264C" w:rsidRDefault="00103F3D" w:rsidP="00D0264C">
      <w:pPr>
        <w:rPr>
          <w:sz w:val="18"/>
          <w:szCs w:val="18"/>
          <w:lang w:val="en-US"/>
        </w:rPr>
      </w:pPr>
      <w:r w:rsidRPr="00D0264C">
        <w:rPr>
          <w:b/>
          <w:sz w:val="18"/>
          <w:szCs w:val="18"/>
          <w:lang w:val="en-US"/>
        </w:rPr>
        <w:t>R SHUFFLE FWD, ½ PIVOT R, L SHUFFLE ½ TURN BACK, JUMP OUT R-L, CLAP</w:t>
      </w:r>
    </w:p>
    <w:p w:rsidR="00103F3D" w:rsidRPr="00D0264C" w:rsidRDefault="00103F3D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1&amp;2</w:t>
      </w:r>
      <w:r w:rsidRPr="00D0264C">
        <w:rPr>
          <w:sz w:val="18"/>
          <w:szCs w:val="18"/>
        </w:rPr>
        <w:tab/>
      </w:r>
      <w:r w:rsidRPr="00D0264C">
        <w:rPr>
          <w:sz w:val="18"/>
          <w:szCs w:val="18"/>
        </w:rPr>
        <w:tab/>
      </w:r>
      <w:proofErr w:type="spellStart"/>
      <w:r w:rsidRPr="00D0264C">
        <w:rPr>
          <w:sz w:val="18"/>
          <w:szCs w:val="18"/>
        </w:rPr>
        <w:t>shuffle</w:t>
      </w:r>
      <w:proofErr w:type="spellEnd"/>
      <w:r w:rsidRPr="00D0264C">
        <w:rPr>
          <w:sz w:val="18"/>
          <w:szCs w:val="18"/>
        </w:rPr>
        <w:t xml:space="preserve"> naar voren met R/L/R</w:t>
      </w:r>
    </w:p>
    <w:p w:rsidR="00103F3D" w:rsidRPr="00D0264C" w:rsidRDefault="00103F3D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3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stap voor</w:t>
      </w:r>
    </w:p>
    <w:p w:rsidR="00103F3D" w:rsidRPr="00D0264C" w:rsidRDefault="00103F3D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4</w:t>
      </w:r>
      <w:r w:rsidRPr="00D0264C">
        <w:rPr>
          <w:sz w:val="18"/>
          <w:szCs w:val="18"/>
        </w:rPr>
        <w:tab/>
        <w:t>LV+RV draai ½ rechtsom</w:t>
      </w:r>
    </w:p>
    <w:p w:rsidR="00103F3D" w:rsidRPr="00D0264C" w:rsidRDefault="00103F3D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5&amp;6</w:t>
      </w:r>
      <w:r w:rsidRPr="00D0264C">
        <w:rPr>
          <w:sz w:val="18"/>
          <w:szCs w:val="18"/>
        </w:rPr>
        <w:tab/>
      </w:r>
      <w:r w:rsidRPr="00D0264C">
        <w:rPr>
          <w:sz w:val="18"/>
          <w:szCs w:val="18"/>
        </w:rPr>
        <w:tab/>
      </w:r>
      <w:proofErr w:type="spellStart"/>
      <w:r w:rsidRPr="00D0264C">
        <w:rPr>
          <w:sz w:val="18"/>
          <w:szCs w:val="18"/>
        </w:rPr>
        <w:t>shuffle</w:t>
      </w:r>
      <w:proofErr w:type="spellEnd"/>
      <w:r w:rsidRPr="00D0264C">
        <w:rPr>
          <w:sz w:val="18"/>
          <w:szCs w:val="18"/>
        </w:rPr>
        <w:t xml:space="preserve"> ½ draai rechtsom met L/R/L</w:t>
      </w:r>
    </w:p>
    <w:p w:rsidR="00103F3D" w:rsidRPr="00D0264C" w:rsidRDefault="00103F3D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&amp;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stap diagonaal rechts achter</w:t>
      </w:r>
    </w:p>
    <w:p w:rsidR="00103F3D" w:rsidRPr="00D0264C" w:rsidRDefault="00103F3D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7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stap links opzij</w:t>
      </w:r>
    </w:p>
    <w:p w:rsidR="00103F3D" w:rsidRPr="00D0264C" w:rsidRDefault="00103F3D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8</w:t>
      </w:r>
      <w:r w:rsidRPr="00D0264C">
        <w:rPr>
          <w:sz w:val="18"/>
          <w:szCs w:val="18"/>
        </w:rPr>
        <w:tab/>
      </w:r>
      <w:r w:rsidRPr="00D0264C">
        <w:rPr>
          <w:sz w:val="18"/>
          <w:szCs w:val="18"/>
        </w:rPr>
        <w:tab/>
        <w:t>klap in handen</w:t>
      </w:r>
    </w:p>
    <w:p w:rsidR="00103F3D" w:rsidRPr="00D0264C" w:rsidRDefault="00103F3D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</w:p>
    <w:p w:rsidR="00103F3D" w:rsidRPr="00D0264C" w:rsidRDefault="00103F3D" w:rsidP="00D0264C">
      <w:pPr>
        <w:tabs>
          <w:tab w:val="left" w:pos="357"/>
          <w:tab w:val="left" w:pos="902"/>
          <w:tab w:val="left" w:pos="3600"/>
        </w:tabs>
        <w:rPr>
          <w:b/>
          <w:sz w:val="18"/>
          <w:szCs w:val="18"/>
        </w:rPr>
      </w:pPr>
      <w:r w:rsidRPr="00D0264C">
        <w:rPr>
          <w:b/>
          <w:sz w:val="18"/>
          <w:szCs w:val="18"/>
        </w:rPr>
        <w:t>BEGIN OPNIEUW</w:t>
      </w:r>
    </w:p>
    <w:p w:rsidR="00103F3D" w:rsidRPr="00D0264C" w:rsidRDefault="00103F3D" w:rsidP="00D0264C">
      <w:pPr>
        <w:tabs>
          <w:tab w:val="left" w:pos="357"/>
          <w:tab w:val="left" w:pos="902"/>
          <w:tab w:val="left" w:pos="3600"/>
        </w:tabs>
        <w:rPr>
          <w:b/>
          <w:sz w:val="18"/>
          <w:szCs w:val="18"/>
        </w:rPr>
      </w:pPr>
    </w:p>
    <w:p w:rsidR="00103F3D" w:rsidRPr="00D0264C" w:rsidRDefault="00103F3D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b/>
          <w:sz w:val="18"/>
          <w:szCs w:val="18"/>
        </w:rPr>
        <w:t>HERSTART 1</w:t>
      </w:r>
    </w:p>
    <w:p w:rsidR="00103F3D" w:rsidRPr="00D0264C" w:rsidRDefault="00103F3D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In de 3</w:t>
      </w:r>
      <w:r w:rsidRPr="00D0264C">
        <w:rPr>
          <w:sz w:val="18"/>
          <w:szCs w:val="18"/>
          <w:vertAlign w:val="superscript"/>
        </w:rPr>
        <w:t>e</w:t>
      </w:r>
      <w:r w:rsidRPr="00D0264C">
        <w:rPr>
          <w:sz w:val="18"/>
          <w:szCs w:val="18"/>
        </w:rPr>
        <w:t xml:space="preserve"> muur dans t/m tel 64 * en start opnieuw.</w:t>
      </w:r>
    </w:p>
    <w:p w:rsidR="00103F3D" w:rsidRPr="00D0264C" w:rsidRDefault="00103F3D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</w:p>
    <w:p w:rsidR="00103F3D" w:rsidRPr="00D0264C" w:rsidRDefault="00103F3D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b/>
          <w:sz w:val="18"/>
          <w:szCs w:val="18"/>
        </w:rPr>
        <w:t>HERSTART 2 EN BRUG</w:t>
      </w:r>
    </w:p>
    <w:p w:rsidR="00103F3D" w:rsidRPr="00D0264C" w:rsidRDefault="00103F3D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In de 4</w:t>
      </w:r>
      <w:r w:rsidRPr="00D0264C">
        <w:rPr>
          <w:sz w:val="18"/>
          <w:szCs w:val="18"/>
          <w:vertAlign w:val="superscript"/>
        </w:rPr>
        <w:t>e</w:t>
      </w:r>
      <w:r w:rsidRPr="00D0264C">
        <w:rPr>
          <w:sz w:val="18"/>
          <w:szCs w:val="18"/>
        </w:rPr>
        <w:t xml:space="preserve"> muur dans t/m tel 64 * en dans de volgende 16 tellen.</w:t>
      </w:r>
    </w:p>
    <w:p w:rsidR="00103F3D" w:rsidRPr="00D0264C" w:rsidRDefault="00103F3D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1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stamp voor</w:t>
      </w:r>
    </w:p>
    <w:p w:rsidR="00103F3D" w:rsidRPr="00D0264C" w:rsidRDefault="00103F3D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2-4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draai tenen naar R/L/R</w:t>
      </w:r>
    </w:p>
    <w:p w:rsidR="00103F3D" w:rsidRPr="00D0264C" w:rsidRDefault="00103F3D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5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stamp voor</w:t>
      </w:r>
    </w:p>
    <w:p w:rsidR="00103F3D" w:rsidRPr="00D0264C" w:rsidRDefault="00103F3D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6-8</w:t>
      </w:r>
      <w:r w:rsidRPr="00D0264C">
        <w:rPr>
          <w:sz w:val="18"/>
          <w:szCs w:val="18"/>
        </w:rPr>
        <w:tab/>
        <w:t>LV</w:t>
      </w:r>
      <w:r w:rsidRPr="00D0264C">
        <w:rPr>
          <w:sz w:val="18"/>
          <w:szCs w:val="18"/>
        </w:rPr>
        <w:tab/>
        <w:t>draai tenen naar L/R/L</w:t>
      </w:r>
    </w:p>
    <w:p w:rsidR="00103F3D" w:rsidRPr="00D0264C" w:rsidRDefault="00103F3D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Herhaal tellen 1-8 en begin de dans opnieuw.</w:t>
      </w:r>
    </w:p>
    <w:p w:rsidR="00103F3D" w:rsidRPr="00D0264C" w:rsidRDefault="00103F3D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</w:p>
    <w:p w:rsidR="00103F3D" w:rsidRPr="00D0264C" w:rsidRDefault="00103F3D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b/>
          <w:sz w:val="18"/>
          <w:szCs w:val="18"/>
        </w:rPr>
        <w:t>HERSTART 3 EN FINISH</w:t>
      </w:r>
    </w:p>
    <w:p w:rsidR="00103F3D" w:rsidRPr="00D0264C" w:rsidRDefault="00103F3D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  <w:lang w:val="fr-FR"/>
        </w:rPr>
      </w:pPr>
      <w:r w:rsidRPr="00D0264C">
        <w:rPr>
          <w:sz w:val="18"/>
          <w:szCs w:val="18"/>
        </w:rPr>
        <w:t>In de 5</w:t>
      </w:r>
      <w:r w:rsidRPr="00D0264C">
        <w:rPr>
          <w:sz w:val="18"/>
          <w:szCs w:val="18"/>
          <w:vertAlign w:val="superscript"/>
        </w:rPr>
        <w:t>e</w:t>
      </w:r>
      <w:r w:rsidRPr="00D0264C">
        <w:rPr>
          <w:sz w:val="18"/>
          <w:szCs w:val="18"/>
        </w:rPr>
        <w:t xml:space="preserve"> muur dans t/m tel 64 * en begin opnieuw. </w:t>
      </w:r>
      <w:r w:rsidRPr="00D0264C">
        <w:rPr>
          <w:sz w:val="18"/>
          <w:szCs w:val="18"/>
          <w:lang w:val="fr-FR"/>
        </w:rPr>
        <w:t xml:space="preserve">Dans t/m tel </w:t>
      </w:r>
      <w:r w:rsidR="00D0264C" w:rsidRPr="00D0264C">
        <w:rPr>
          <w:sz w:val="18"/>
          <w:szCs w:val="18"/>
          <w:lang w:val="fr-FR"/>
        </w:rPr>
        <w:t xml:space="preserve">12 en dans de </w:t>
      </w:r>
      <w:proofErr w:type="spellStart"/>
      <w:r w:rsidR="00D0264C" w:rsidRPr="00D0264C">
        <w:rPr>
          <w:sz w:val="18"/>
          <w:szCs w:val="18"/>
          <w:lang w:val="fr-FR"/>
        </w:rPr>
        <w:t>volgende</w:t>
      </w:r>
      <w:proofErr w:type="spellEnd"/>
      <w:r w:rsidR="00D0264C" w:rsidRPr="00D0264C">
        <w:rPr>
          <w:sz w:val="18"/>
          <w:szCs w:val="18"/>
          <w:lang w:val="fr-FR"/>
        </w:rPr>
        <w:t xml:space="preserve"> finish.</w:t>
      </w:r>
    </w:p>
    <w:p w:rsidR="00D0264C" w:rsidRPr="00D0264C" w:rsidRDefault="00D0264C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5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stap voor</w:t>
      </w:r>
    </w:p>
    <w:p w:rsidR="00D0264C" w:rsidRPr="00D0264C" w:rsidRDefault="00D0264C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6</w:t>
      </w:r>
      <w:r w:rsidRPr="00D0264C">
        <w:rPr>
          <w:sz w:val="18"/>
          <w:szCs w:val="18"/>
        </w:rPr>
        <w:tab/>
        <w:t>RV+LV draai ¼ linksom</w:t>
      </w:r>
    </w:p>
    <w:p w:rsidR="00D0264C" w:rsidRPr="00D0264C" w:rsidRDefault="00D0264C" w:rsidP="00D0264C">
      <w:pPr>
        <w:tabs>
          <w:tab w:val="left" w:pos="357"/>
          <w:tab w:val="left" w:pos="902"/>
          <w:tab w:val="left" w:pos="3600"/>
        </w:tabs>
        <w:rPr>
          <w:sz w:val="18"/>
          <w:szCs w:val="18"/>
        </w:rPr>
      </w:pPr>
      <w:r w:rsidRPr="00D0264C">
        <w:rPr>
          <w:sz w:val="18"/>
          <w:szCs w:val="18"/>
        </w:rPr>
        <w:t>7</w:t>
      </w:r>
      <w:r w:rsidRPr="00D0264C">
        <w:rPr>
          <w:sz w:val="18"/>
          <w:szCs w:val="18"/>
        </w:rPr>
        <w:tab/>
        <w:t>RV</w:t>
      </w:r>
      <w:r w:rsidRPr="00D0264C">
        <w:rPr>
          <w:sz w:val="18"/>
          <w:szCs w:val="18"/>
        </w:rPr>
        <w:tab/>
        <w:t>stamp naast LV</w:t>
      </w:r>
    </w:p>
    <w:p w:rsidR="00D0264C" w:rsidRDefault="00D0264C" w:rsidP="00D0264C">
      <w:pPr>
        <w:tabs>
          <w:tab w:val="left" w:pos="357"/>
          <w:tab w:val="left" w:pos="902"/>
          <w:tab w:val="left" w:pos="3600"/>
        </w:tabs>
        <w:rPr>
          <w:b/>
          <w:sz w:val="18"/>
          <w:szCs w:val="18"/>
        </w:rPr>
      </w:pPr>
      <w:r w:rsidRPr="00D0264C">
        <w:rPr>
          <w:sz w:val="18"/>
          <w:szCs w:val="18"/>
        </w:rPr>
        <w:t>8</w:t>
      </w:r>
      <w:r w:rsidRPr="00D0264C">
        <w:rPr>
          <w:sz w:val="18"/>
          <w:szCs w:val="18"/>
        </w:rPr>
        <w:tab/>
      </w:r>
      <w:r w:rsidRPr="00D0264C">
        <w:rPr>
          <w:sz w:val="18"/>
          <w:szCs w:val="18"/>
        </w:rPr>
        <w:tab/>
        <w:t>klap in handen</w:t>
      </w:r>
      <w:r w:rsidRPr="00D0264C">
        <w:rPr>
          <w:sz w:val="18"/>
          <w:szCs w:val="18"/>
        </w:rPr>
        <w:tab/>
      </w:r>
      <w:r w:rsidRPr="00D0264C">
        <w:rPr>
          <w:sz w:val="18"/>
          <w:szCs w:val="18"/>
        </w:rPr>
        <w:sym w:font="Wingdings" w:char="F0C2"/>
      </w:r>
      <w:r w:rsidRPr="00D0264C">
        <w:rPr>
          <w:sz w:val="18"/>
          <w:szCs w:val="18"/>
        </w:rPr>
        <w:t xml:space="preserve"> </w:t>
      </w:r>
      <w:r w:rsidRPr="00D0264C">
        <w:rPr>
          <w:b/>
          <w:sz w:val="18"/>
          <w:szCs w:val="18"/>
        </w:rPr>
        <w:t>12</w:t>
      </w:r>
    </w:p>
    <w:p w:rsidR="00D0264C" w:rsidRDefault="00D0264C" w:rsidP="00D0264C">
      <w:pPr>
        <w:tabs>
          <w:tab w:val="left" w:pos="357"/>
          <w:tab w:val="left" w:pos="902"/>
          <w:tab w:val="left" w:pos="3600"/>
        </w:tabs>
        <w:rPr>
          <w:b/>
          <w:sz w:val="18"/>
          <w:szCs w:val="18"/>
        </w:rPr>
      </w:pPr>
    </w:p>
    <w:p w:rsidR="00D0264C" w:rsidRPr="00D0264C" w:rsidRDefault="00D0264C" w:rsidP="00D0264C">
      <w:pPr>
        <w:tabs>
          <w:tab w:val="left" w:pos="357"/>
          <w:tab w:val="left" w:pos="902"/>
          <w:tab w:val="left" w:pos="3600"/>
        </w:tabs>
        <w:rPr>
          <w:i/>
          <w:sz w:val="18"/>
          <w:szCs w:val="18"/>
        </w:rPr>
      </w:pPr>
      <w:r w:rsidRPr="00D0264C">
        <w:rPr>
          <w:i/>
          <w:sz w:val="18"/>
          <w:szCs w:val="18"/>
        </w:rPr>
        <w:t>Veel plezier!</w:t>
      </w:r>
    </w:p>
    <w:sectPr w:rsidR="00D0264C" w:rsidRPr="00D0264C" w:rsidSect="00D0264C">
      <w:type w:val="continuous"/>
      <w:pgSz w:w="11906" w:h="16838"/>
      <w:pgMar w:top="485" w:right="1133" w:bottom="1418" w:left="1134" w:header="360" w:footer="627" w:gutter="0"/>
      <w:cols w:num="2" w:space="708" w:equalWidth="0">
        <w:col w:w="4820" w:space="353"/>
        <w:col w:w="4466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C26" w:rsidRDefault="00713C26">
      <w:r>
        <w:separator/>
      </w:r>
    </w:p>
  </w:endnote>
  <w:endnote w:type="continuationSeparator" w:id="0">
    <w:p w:rsidR="00713C26" w:rsidRDefault="00713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3C2" w:rsidRDefault="00792A02" w:rsidP="00437A8E">
    <w:pPr>
      <w:widowControl w:val="0"/>
      <w:jc w:val="center"/>
      <w:rPr>
        <w:rFonts w:ascii="Book Antiqua" w:hAnsi="Book Antiqua"/>
        <w:b/>
        <w:color w:val="458A00"/>
      </w:rPr>
    </w:pPr>
    <w:r>
      <w:rPr>
        <w:noProof/>
      </w:rPr>
      <w:drawing>
        <wp:anchor distT="36576" distB="36576" distL="36576" distR="36576" simplePos="0" relativeHeight="251656704" behindDoc="0" locked="0" layoutInCell="1" allowOverlap="1">
          <wp:simplePos x="0" y="0"/>
          <wp:positionH relativeFrom="column">
            <wp:posOffset>2007070</wp:posOffset>
          </wp:positionH>
          <wp:positionV relativeFrom="paragraph">
            <wp:posOffset>-215265</wp:posOffset>
          </wp:positionV>
          <wp:extent cx="428625" cy="523875"/>
          <wp:effectExtent l="19050" t="0" r="9525" b="0"/>
          <wp:wrapNone/>
          <wp:docPr id="2" name="Afbeelding 2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2387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36576" distB="36576" distL="36576" distR="36576" simplePos="0" relativeHeight="251657728" behindDoc="0" locked="0" layoutInCell="1" allowOverlap="1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3" name="Afbeelding 3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proofErr w:type="spellStart"/>
    <w:r w:rsidR="00437A8E" w:rsidRPr="00437A8E">
      <w:rPr>
        <w:rFonts w:ascii="Book Antiqua" w:hAnsi="Book Antiqua"/>
        <w:b/>
        <w:color w:val="458A00"/>
      </w:rPr>
      <w:t>Kyle</w:t>
    </w:r>
    <w:r w:rsidR="00437A8E">
      <w:rPr>
        <w:rFonts w:ascii="Book Antiqua" w:hAnsi="Book Antiqua"/>
        <w:b/>
        <w:color w:val="458A00"/>
      </w:rPr>
      <w:t>’</w:t>
    </w:r>
    <w:r w:rsidR="00437A8E" w:rsidRPr="00437A8E">
      <w:rPr>
        <w:rFonts w:ascii="Book Antiqua" w:hAnsi="Book Antiqua"/>
        <w:b/>
        <w:color w:val="458A00"/>
      </w:rPr>
      <w:t>s</w:t>
    </w:r>
    <w:proofErr w:type="spellEnd"/>
    <w:r w:rsidR="00437A8E" w:rsidRPr="00437A8E">
      <w:rPr>
        <w:rFonts w:ascii="Book Antiqua" w:hAnsi="Book Antiqua"/>
        <w:b/>
        <w:color w:val="458A00"/>
      </w:rPr>
      <w:t xml:space="preserve"> </w:t>
    </w:r>
    <w:proofErr w:type="spellStart"/>
    <w:r w:rsidR="00437A8E" w:rsidRPr="00437A8E">
      <w:rPr>
        <w:rFonts w:ascii="Book Antiqua" w:hAnsi="Book Antiqua"/>
        <w:b/>
        <w:color w:val="458A00"/>
      </w:rPr>
      <w:t>posse</w:t>
    </w:r>
    <w:proofErr w:type="spellEnd"/>
  </w:p>
  <w:p w:rsidR="00437A8E" w:rsidRPr="00437A8E" w:rsidRDefault="00792A02" w:rsidP="00437A8E">
    <w:pPr>
      <w:widowControl w:val="0"/>
      <w:jc w:val="center"/>
      <w:rPr>
        <w:rFonts w:ascii="Book Antiqua" w:hAnsi="Book Antiqua"/>
        <w:b/>
        <w:color w:val="458A00"/>
        <w:sz w:val="16"/>
        <w:szCs w:val="16"/>
      </w:rPr>
    </w:pPr>
    <w:r>
      <w:rPr>
        <w:noProof/>
      </w:rPr>
      <w:drawing>
        <wp:anchor distT="36576" distB="36576" distL="36576" distR="36576" simplePos="0" relativeHeight="251658752" behindDoc="0" locked="0" layoutInCell="1" allowOverlap="1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4" name="Afbeelding 4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proofErr w:type="spellStart"/>
    <w:r>
      <w:rPr>
        <w:rFonts w:ascii="Book Antiqua" w:hAnsi="Book Antiqua"/>
        <w:b/>
        <w:color w:val="458A00"/>
        <w:sz w:val="16"/>
        <w:szCs w:val="16"/>
      </w:rPr>
      <w:t>Borger-Odoorn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C26" w:rsidRDefault="00713C26">
      <w:r>
        <w:separator/>
      </w:r>
    </w:p>
  </w:footnote>
  <w:footnote w:type="continuationSeparator" w:id="0">
    <w:p w:rsidR="00713C26" w:rsidRDefault="00713C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cumentProtection w:edit="forms" w:enforcement="0"/>
  <w:defaultTabStop w:val="1701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61D2E"/>
    <w:rsid w:val="00062D01"/>
    <w:rsid w:val="00077F4A"/>
    <w:rsid w:val="00097405"/>
    <w:rsid w:val="000F1258"/>
    <w:rsid w:val="00103F3D"/>
    <w:rsid w:val="00111EE9"/>
    <w:rsid w:val="00162AA9"/>
    <w:rsid w:val="00225CC3"/>
    <w:rsid w:val="00251DD6"/>
    <w:rsid w:val="00261129"/>
    <w:rsid w:val="002B13D3"/>
    <w:rsid w:val="003B0C65"/>
    <w:rsid w:val="00437A8E"/>
    <w:rsid w:val="00461F19"/>
    <w:rsid w:val="00466886"/>
    <w:rsid w:val="00493ABC"/>
    <w:rsid w:val="00506F44"/>
    <w:rsid w:val="00553C69"/>
    <w:rsid w:val="00561D2E"/>
    <w:rsid w:val="00586421"/>
    <w:rsid w:val="0058718A"/>
    <w:rsid w:val="005C3859"/>
    <w:rsid w:val="00631825"/>
    <w:rsid w:val="00647AA1"/>
    <w:rsid w:val="006B46C4"/>
    <w:rsid w:val="006E5311"/>
    <w:rsid w:val="007009A3"/>
    <w:rsid w:val="00702C34"/>
    <w:rsid w:val="00713C26"/>
    <w:rsid w:val="007243C2"/>
    <w:rsid w:val="00792A02"/>
    <w:rsid w:val="00880712"/>
    <w:rsid w:val="00902743"/>
    <w:rsid w:val="00915B4F"/>
    <w:rsid w:val="009E41F3"/>
    <w:rsid w:val="009E5439"/>
    <w:rsid w:val="00A23945"/>
    <w:rsid w:val="00A26AA9"/>
    <w:rsid w:val="00A545B1"/>
    <w:rsid w:val="00AD7F6E"/>
    <w:rsid w:val="00C07158"/>
    <w:rsid w:val="00D0264C"/>
    <w:rsid w:val="00D72D98"/>
    <w:rsid w:val="00DF5375"/>
    <w:rsid w:val="00E81232"/>
    <w:rsid w:val="00E83929"/>
    <w:rsid w:val="00EA04AA"/>
    <w:rsid w:val="00F0658E"/>
    <w:rsid w:val="00F13DD5"/>
    <w:rsid w:val="00F2354A"/>
    <w:rsid w:val="00F25F3F"/>
    <w:rsid w:val="00FD6D68"/>
    <w:rsid w:val="00FE73B4"/>
    <w:rsid w:val="00FF0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C3859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812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81232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FD6D6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437A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250264\AppData\Roaming\Microsoft\Sjablonen\Kyle's%20posse%20danssheet.do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Kyle's posse danssheet.dot.dotx</Template>
  <TotalTime>74</TotalTime>
  <Pages>1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Klomp</dc:creator>
  <cp:lastModifiedBy>Yvonne Klomp</cp:lastModifiedBy>
  <cp:revision>1</cp:revision>
  <cp:lastPrinted>2005-04-20T16:58:00Z</cp:lastPrinted>
  <dcterms:created xsi:type="dcterms:W3CDTF">2011-10-11T11:38:00Z</dcterms:created>
  <dcterms:modified xsi:type="dcterms:W3CDTF">2011-10-11T12:55:00Z</dcterms:modified>
</cp:coreProperties>
</file>